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9F" w:rsidRPr="00BE0E74" w:rsidRDefault="0095459F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95459F" w:rsidRDefault="0095459F" w:rsidP="000B297D">
      <w:pPr>
        <w:jc w:val="center"/>
        <w:rPr>
          <w:lang w:val="uk-UA"/>
        </w:rPr>
      </w:pPr>
      <w:r w:rsidRPr="00BF7EF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95459F" w:rsidRPr="00570952" w:rsidRDefault="0095459F" w:rsidP="000B297D">
      <w:pPr>
        <w:jc w:val="center"/>
        <w:rPr>
          <w:sz w:val="28"/>
          <w:szCs w:val="28"/>
          <w:lang w:val="uk-UA"/>
        </w:rPr>
      </w:pPr>
    </w:p>
    <w:p w:rsidR="0095459F" w:rsidRPr="00561B00" w:rsidRDefault="0095459F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>СЄВЄРОДОНЕЦЬКА МІСЬКА</w:t>
      </w:r>
    </w:p>
    <w:p w:rsidR="0095459F" w:rsidRPr="00561B00" w:rsidRDefault="0095459F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95459F" w:rsidRPr="00561B00" w:rsidRDefault="0095459F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95459F" w:rsidRPr="00561B00" w:rsidRDefault="0095459F" w:rsidP="000B297D">
      <w:pPr>
        <w:jc w:val="center"/>
        <w:rPr>
          <w:b/>
          <w:bCs/>
          <w:sz w:val="16"/>
          <w:szCs w:val="16"/>
          <w:lang w:val="uk-UA"/>
        </w:rPr>
      </w:pPr>
    </w:p>
    <w:p w:rsidR="0095459F" w:rsidRPr="00561B00" w:rsidRDefault="0095459F" w:rsidP="000B297D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95459F" w:rsidRPr="00B401FD" w:rsidRDefault="0095459F" w:rsidP="000B297D">
      <w:pPr>
        <w:pStyle w:val="Title"/>
        <w:spacing w:line="360" w:lineRule="auto"/>
        <w:rPr>
          <w:sz w:val="32"/>
          <w:szCs w:val="32"/>
        </w:rPr>
      </w:pPr>
      <w:r w:rsidRPr="00B401FD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95459F" w:rsidRPr="000B297D" w:rsidRDefault="0095459F" w:rsidP="000B297D">
      <w:pPr>
        <w:rPr>
          <w:sz w:val="16"/>
          <w:szCs w:val="16"/>
          <w:lang w:val="uk-UA"/>
        </w:rPr>
      </w:pPr>
    </w:p>
    <w:p w:rsidR="0095459F" w:rsidRDefault="0095459F" w:rsidP="000B297D">
      <w:pPr>
        <w:rPr>
          <w:sz w:val="16"/>
          <w:szCs w:val="16"/>
          <w:lang w:val="uk-UA"/>
        </w:rPr>
      </w:pPr>
    </w:p>
    <w:p w:rsidR="0095459F" w:rsidRDefault="0095459F" w:rsidP="000B297D">
      <w:pPr>
        <w:rPr>
          <w:sz w:val="16"/>
          <w:szCs w:val="16"/>
          <w:lang w:val="uk-UA"/>
        </w:rPr>
      </w:pPr>
    </w:p>
    <w:p w:rsidR="0095459F" w:rsidRPr="00611F07" w:rsidRDefault="0095459F" w:rsidP="000B297D">
      <w:pPr>
        <w:rPr>
          <w:sz w:val="16"/>
          <w:szCs w:val="16"/>
          <w:lang w:val="uk-UA"/>
        </w:rPr>
      </w:pPr>
    </w:p>
    <w:p w:rsidR="0095459F" w:rsidRPr="000B297D" w:rsidRDefault="0095459F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22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95459F" w:rsidRPr="002D01BB" w:rsidRDefault="0095459F" w:rsidP="000B297D">
      <w:pPr>
        <w:pStyle w:val="Heading1"/>
        <w:jc w:val="center"/>
        <w:rPr>
          <w:sz w:val="28"/>
          <w:szCs w:val="28"/>
        </w:rPr>
      </w:pPr>
    </w:p>
    <w:p w:rsidR="0095459F" w:rsidRPr="00570952" w:rsidRDefault="0095459F" w:rsidP="004D7162">
      <w:pPr>
        <w:pStyle w:val="Heading1"/>
        <w:jc w:val="center"/>
        <w:rPr>
          <w:sz w:val="28"/>
          <w:szCs w:val="28"/>
        </w:rPr>
      </w:pPr>
    </w:p>
    <w:p w:rsidR="0095459F" w:rsidRPr="00611F07" w:rsidRDefault="0095459F" w:rsidP="00182436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Селявіній Г.М.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29б квартал, гараж 109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95459F" w:rsidRPr="00CA6F18" w:rsidRDefault="0095459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95459F" w:rsidRPr="002B1263" w:rsidRDefault="0095459F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Селявіної Галини Миколаївни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578/2022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25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29б квартал, гараж 109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Селявіній Г.М.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12.01.2009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95459F" w:rsidRPr="002B1263" w:rsidRDefault="0095459F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95459F" w:rsidRPr="00253B73" w:rsidRDefault="0095459F" w:rsidP="002D6184">
      <w:pPr>
        <w:pStyle w:val="25"/>
        <w:rPr>
          <w:sz w:val="28"/>
          <w:szCs w:val="28"/>
          <w:lang w:val="uk-UA"/>
        </w:rPr>
      </w:pPr>
    </w:p>
    <w:p w:rsidR="0095459F" w:rsidRDefault="0095459F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 xml:space="preserve">Селявіній Галині Миколаївні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22 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29б квартал, гараж 109,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95459F" w:rsidRPr="00253B73" w:rsidRDefault="0095459F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95459F" w:rsidRDefault="0095459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Селявіній Галині Миколаївні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95459F" w:rsidRDefault="0095459F" w:rsidP="00CA6F18">
      <w:pPr>
        <w:pStyle w:val="ListParagraph"/>
        <w:rPr>
          <w:sz w:val="28"/>
          <w:szCs w:val="28"/>
          <w:lang w:val="uk-UA"/>
        </w:rPr>
      </w:pPr>
    </w:p>
    <w:p w:rsidR="0095459F" w:rsidRPr="00CA6F18" w:rsidRDefault="0095459F" w:rsidP="00CA6F18">
      <w:pPr>
        <w:pStyle w:val="25"/>
        <w:ind w:left="709" w:firstLine="0"/>
        <w:rPr>
          <w:sz w:val="16"/>
          <w:szCs w:val="16"/>
          <w:lang w:val="uk-UA"/>
        </w:rPr>
      </w:pPr>
    </w:p>
    <w:p w:rsidR="0095459F" w:rsidRPr="002D01BB" w:rsidRDefault="0095459F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5459F" w:rsidRPr="002B1263" w:rsidRDefault="0095459F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95459F" w:rsidRPr="002D01BB" w:rsidRDefault="0095459F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95459F" w:rsidRPr="00DA583F" w:rsidRDefault="0095459F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95459F" w:rsidRDefault="0095459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5459F" w:rsidRDefault="0095459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5459F" w:rsidRDefault="0095459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5459F" w:rsidRDefault="0095459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5459F" w:rsidRPr="002D07C7" w:rsidRDefault="0095459F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95459F" w:rsidRPr="000B297D" w:rsidRDefault="0095459F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p w:rsidR="0095459F" w:rsidRDefault="0095459F" w:rsidP="005B2034">
      <w:pPr>
        <w:jc w:val="both"/>
        <w:rPr>
          <w:b/>
          <w:bCs/>
          <w:sz w:val="28"/>
          <w:szCs w:val="28"/>
          <w:lang w:val="uk-UA"/>
        </w:rPr>
      </w:pPr>
    </w:p>
    <w:sectPr w:rsidR="0095459F" w:rsidSect="00255E8E">
      <w:pgSz w:w="11906" w:h="16838" w:code="9"/>
      <w:pgMar w:top="567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5026"/>
    <w:rsid w:val="000127DD"/>
    <w:rsid w:val="00016940"/>
    <w:rsid w:val="0002307C"/>
    <w:rsid w:val="00023E5D"/>
    <w:rsid w:val="00024D7A"/>
    <w:rsid w:val="0003065E"/>
    <w:rsid w:val="0003096F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2436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B6B06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E65A9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3B73"/>
    <w:rsid w:val="00254B79"/>
    <w:rsid w:val="00255E8E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3858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672D5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4BAC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251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A7C3D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C6FA5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459F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231D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72346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3B7F"/>
    <w:rsid w:val="00AC687D"/>
    <w:rsid w:val="00AC7364"/>
    <w:rsid w:val="00AD0ACA"/>
    <w:rsid w:val="00AD4D07"/>
    <w:rsid w:val="00AF029F"/>
    <w:rsid w:val="00AF0312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BF7EF3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6F18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3781"/>
    <w:rsid w:val="00CF4451"/>
    <w:rsid w:val="00CF513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95FCF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57CA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338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2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27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C2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27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1579</Words>
  <Characters>901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2022-01-27T06:20:00Z</cp:lastPrinted>
  <dcterms:created xsi:type="dcterms:W3CDTF">2022-01-26T13:17:00Z</dcterms:created>
  <dcterms:modified xsi:type="dcterms:W3CDTF">2022-02-03T11:24:00Z</dcterms:modified>
</cp:coreProperties>
</file>