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78" w:rsidRPr="005B2AED" w:rsidRDefault="007A7D78" w:rsidP="004D6583">
      <w:pPr>
        <w:rPr>
          <w:b/>
          <w:bCs/>
          <w:i/>
          <w:iCs/>
          <w:lang w:val="ru-RU"/>
        </w:rPr>
      </w:pPr>
      <w:r>
        <w:rPr>
          <w:b/>
          <w:bCs/>
          <w:lang w:val="ru-RU"/>
        </w:rPr>
        <w:t xml:space="preserve">                                      </w:t>
      </w:r>
      <w:r w:rsidRPr="0011587D">
        <w:rPr>
          <w:b/>
          <w:bCs/>
          <w:sz w:val="28"/>
          <w:szCs w:val="28"/>
        </w:rPr>
        <w:t>СЄВЄРОДОНЕЦЬКА</w:t>
      </w:r>
      <w:r>
        <w:rPr>
          <w:b/>
          <w:bCs/>
          <w:sz w:val="28"/>
          <w:szCs w:val="28"/>
          <w:lang w:val="ru-RU"/>
        </w:rPr>
        <w:t xml:space="preserve"> </w:t>
      </w:r>
      <w:r w:rsidRPr="0011587D">
        <w:rPr>
          <w:b/>
          <w:bCs/>
          <w:sz w:val="28"/>
          <w:szCs w:val="28"/>
        </w:rPr>
        <w:t xml:space="preserve">МIСЬКА </w:t>
      </w:r>
      <w:r w:rsidRPr="005B2AED">
        <w:rPr>
          <w:b/>
          <w:bCs/>
          <w:sz w:val="28"/>
          <w:szCs w:val="28"/>
        </w:rPr>
        <w:t xml:space="preserve">РАДА             </w:t>
      </w:r>
      <w:r w:rsidRPr="005B2AED">
        <w:rPr>
          <w:sz w:val="28"/>
          <w:szCs w:val="28"/>
        </w:rPr>
        <w:t xml:space="preserve"> </w:t>
      </w:r>
      <w:r w:rsidRPr="005B2AED">
        <w:rPr>
          <w:b/>
          <w:bCs/>
          <w:sz w:val="28"/>
          <w:szCs w:val="28"/>
        </w:rPr>
        <w:t xml:space="preserve">  </w:t>
      </w:r>
      <w:r w:rsidRPr="009C7C51">
        <w:rPr>
          <w:b/>
          <w:bCs/>
          <w:i/>
          <w:iCs/>
          <w:sz w:val="28"/>
          <w:szCs w:val="28"/>
          <w:lang w:val="ru-RU"/>
        </w:rPr>
        <w:t>Проект</w:t>
      </w:r>
      <w:r>
        <w:rPr>
          <w:i/>
          <w:iCs/>
          <w:sz w:val="28"/>
          <w:szCs w:val="28"/>
          <w:lang w:val="ru-RU"/>
        </w:rPr>
        <w:t xml:space="preserve"> </w:t>
      </w:r>
    </w:p>
    <w:p w:rsidR="007A7D78" w:rsidRPr="0011587D" w:rsidRDefault="007A7D78">
      <w:pPr>
        <w:jc w:val="center"/>
        <w:rPr>
          <w:b/>
          <w:bCs/>
          <w:sz w:val="28"/>
          <w:szCs w:val="28"/>
        </w:rPr>
      </w:pPr>
      <w:r w:rsidRPr="00115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СЬОМ</w:t>
      </w:r>
      <w:r w:rsidRPr="0011587D">
        <w:rPr>
          <w:b/>
          <w:bCs/>
          <w:sz w:val="28"/>
          <w:szCs w:val="28"/>
          <w:lang w:val="ru-RU"/>
        </w:rPr>
        <w:t>ОГО</w:t>
      </w:r>
      <w:r w:rsidRPr="0011587D">
        <w:rPr>
          <w:b/>
          <w:bCs/>
          <w:sz w:val="28"/>
          <w:szCs w:val="28"/>
        </w:rPr>
        <w:t xml:space="preserve"> СКЛИКАННЯ</w:t>
      </w:r>
    </w:p>
    <w:p w:rsidR="007A7D78" w:rsidRPr="0011587D" w:rsidRDefault="007A7D7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Pr="0011587D">
        <w:rPr>
          <w:b/>
          <w:bCs/>
          <w:sz w:val="28"/>
          <w:szCs w:val="28"/>
        </w:rPr>
        <w:t xml:space="preserve"> </w:t>
      </w:r>
      <w:r w:rsidRPr="00513CEE">
        <w:rPr>
          <w:b/>
          <w:bCs/>
          <w:sz w:val="28"/>
          <w:szCs w:val="28"/>
        </w:rPr>
        <w:t xml:space="preserve">(чергова) </w:t>
      </w:r>
      <w:r w:rsidRPr="0011587D">
        <w:rPr>
          <w:b/>
          <w:bCs/>
          <w:sz w:val="28"/>
          <w:szCs w:val="28"/>
        </w:rPr>
        <w:t>сесiя</w:t>
      </w:r>
    </w:p>
    <w:p w:rsidR="007A7D78" w:rsidRPr="0011587D" w:rsidRDefault="007A7D78">
      <w:pPr>
        <w:pStyle w:val="Heading1"/>
        <w:spacing w:line="480" w:lineRule="auto"/>
        <w:rPr>
          <w:sz w:val="28"/>
          <w:szCs w:val="28"/>
          <w:lang w:val="uk-UA"/>
        </w:rPr>
      </w:pPr>
      <w:r w:rsidRPr="00513CEE">
        <w:rPr>
          <w:sz w:val="28"/>
          <w:szCs w:val="28"/>
          <w:lang w:val="uk-UA"/>
        </w:rPr>
        <w:t>Р</w:t>
      </w:r>
      <w:r w:rsidRPr="0011587D">
        <w:rPr>
          <w:sz w:val="28"/>
          <w:szCs w:val="28"/>
        </w:rPr>
        <w:t>I</w:t>
      </w:r>
      <w:r w:rsidRPr="00513CEE">
        <w:rPr>
          <w:sz w:val="28"/>
          <w:szCs w:val="28"/>
          <w:lang w:val="uk-UA"/>
        </w:rPr>
        <w:t xml:space="preserve">ШЕННЯ  № </w:t>
      </w:r>
      <w:r>
        <w:rPr>
          <w:sz w:val="28"/>
          <w:szCs w:val="28"/>
          <w:lang w:val="uk-UA"/>
        </w:rPr>
        <w:t>________</w:t>
      </w:r>
    </w:p>
    <w:p w:rsidR="007A7D78" w:rsidRPr="0011587D" w:rsidRDefault="007A7D78">
      <w:pPr>
        <w:jc w:val="both"/>
        <w:rPr>
          <w:b/>
          <w:bCs/>
        </w:rPr>
      </w:pPr>
      <w:r w:rsidRPr="0011587D">
        <w:rPr>
          <w:b/>
          <w:bCs/>
        </w:rPr>
        <w:t>"</w:t>
      </w:r>
      <w:r>
        <w:rPr>
          <w:b/>
          <w:bCs/>
        </w:rPr>
        <w:t>____</w:t>
      </w:r>
      <w:r w:rsidRPr="0011587D">
        <w:rPr>
          <w:b/>
          <w:bCs/>
        </w:rPr>
        <w:t>"</w:t>
      </w:r>
      <w:r>
        <w:rPr>
          <w:b/>
          <w:bCs/>
        </w:rPr>
        <w:t xml:space="preserve"> ________</w:t>
      </w:r>
      <w:r w:rsidRPr="00513CEE">
        <w:rPr>
          <w:b/>
          <w:bCs/>
        </w:rPr>
        <w:t xml:space="preserve"> </w:t>
      </w:r>
      <w:r w:rsidRPr="0011587D">
        <w:rPr>
          <w:b/>
          <w:bCs/>
        </w:rPr>
        <w:t>201</w:t>
      </w:r>
      <w:r>
        <w:rPr>
          <w:b/>
          <w:bCs/>
        </w:rPr>
        <w:t>6</w:t>
      </w:r>
      <w:r w:rsidRPr="0011587D">
        <w:rPr>
          <w:b/>
          <w:bCs/>
        </w:rPr>
        <w:t xml:space="preserve"> року                                                                                         </w:t>
      </w:r>
    </w:p>
    <w:p w:rsidR="007A7D78" w:rsidRDefault="007A7D78">
      <w:pPr>
        <w:spacing w:line="360" w:lineRule="auto"/>
        <w:jc w:val="both"/>
        <w:rPr>
          <w:b/>
          <w:bCs/>
        </w:rPr>
      </w:pPr>
      <w:r w:rsidRPr="0011587D">
        <w:rPr>
          <w:b/>
          <w:bCs/>
        </w:rPr>
        <w:t>м.Сєвєродонецьк</w:t>
      </w:r>
    </w:p>
    <w:p w:rsidR="007A7D78" w:rsidRDefault="007A7D78" w:rsidP="001D032B">
      <w:pPr>
        <w:jc w:val="both"/>
        <w:rPr>
          <w:lang w:val="ru-RU"/>
        </w:rPr>
      </w:pPr>
      <w:r>
        <w:rPr>
          <w:lang w:val="ru-RU"/>
        </w:rPr>
        <w:t>П</w:t>
      </w:r>
      <w:r w:rsidRPr="004C762A">
        <w:t xml:space="preserve">ро  </w:t>
      </w:r>
      <w:r>
        <w:t xml:space="preserve">затвердження </w:t>
      </w:r>
      <w:r>
        <w:rPr>
          <w:lang w:val="ru-RU"/>
        </w:rPr>
        <w:t>звіту про надходження</w:t>
      </w:r>
    </w:p>
    <w:p w:rsidR="007A7D78" w:rsidRDefault="007A7D78" w:rsidP="001D032B">
      <w:pPr>
        <w:jc w:val="both"/>
      </w:pPr>
      <w:r>
        <w:rPr>
          <w:lang w:val="ru-RU"/>
        </w:rPr>
        <w:t>та перерахування к</w:t>
      </w:r>
      <w:r>
        <w:t>оштів від оренди</w:t>
      </w:r>
    </w:p>
    <w:p w:rsidR="007A7D78" w:rsidRPr="00B603E7" w:rsidRDefault="007A7D78" w:rsidP="001D032B">
      <w:pPr>
        <w:jc w:val="both"/>
        <w:rPr>
          <w:lang w:val="ru-RU"/>
        </w:rPr>
      </w:pPr>
      <w:r>
        <w:rPr>
          <w:lang w:val="ru-RU"/>
        </w:rPr>
        <w:t>та відчуження комунального майна</w:t>
      </w:r>
    </w:p>
    <w:p w:rsidR="007A7D78" w:rsidRDefault="007A7D78" w:rsidP="001D032B">
      <w:pPr>
        <w:jc w:val="both"/>
      </w:pPr>
      <w:r>
        <w:t>територіальної громади м. Сєвєродонецька</w:t>
      </w:r>
    </w:p>
    <w:p w:rsidR="007A7D78" w:rsidRDefault="007A7D78" w:rsidP="001D032B">
      <w:pPr>
        <w:jc w:val="both"/>
      </w:pPr>
      <w:r>
        <w:t>до відповідних бюджетів за</w:t>
      </w:r>
      <w:r w:rsidRPr="004C762A">
        <w:t xml:space="preserve"> 20</w:t>
      </w:r>
      <w:r w:rsidRPr="00045787">
        <w:t>1</w:t>
      </w:r>
      <w:r>
        <w:t>5</w:t>
      </w:r>
      <w:r w:rsidRPr="004C762A">
        <w:t xml:space="preserve"> р</w:t>
      </w:r>
      <w:r>
        <w:t>ік.</w:t>
      </w:r>
      <w:r w:rsidRPr="004C762A">
        <w:t xml:space="preserve"> </w:t>
      </w:r>
    </w:p>
    <w:p w:rsidR="007A7D78" w:rsidRPr="00F527FB" w:rsidRDefault="007A7D78" w:rsidP="001D032B">
      <w:pPr>
        <w:jc w:val="both"/>
        <w:rPr>
          <w:sz w:val="22"/>
          <w:szCs w:val="22"/>
        </w:rPr>
      </w:pPr>
    </w:p>
    <w:p w:rsidR="007A7D78" w:rsidRDefault="007A7D78" w:rsidP="001D032B">
      <w:pPr>
        <w:jc w:val="both"/>
      </w:pPr>
      <w:r>
        <w:rPr>
          <w:sz w:val="22"/>
          <w:szCs w:val="22"/>
        </w:rPr>
        <w:t xml:space="preserve">         К</w:t>
      </w:r>
      <w:r>
        <w:t>еруючись  ст. 2</w:t>
      </w:r>
      <w:r w:rsidRPr="00CB1EDB">
        <w:t>6</w:t>
      </w:r>
      <w:r>
        <w:t xml:space="preserve"> та 60 Закону України «Про місцеве самоврядування в Україні»,  </w:t>
      </w:r>
      <w:r w:rsidRPr="00CB1EDB">
        <w:t>згідно з Бюджетним Кодексом України № 24</w:t>
      </w:r>
      <w:r>
        <w:t>56</w:t>
      </w:r>
      <w:r w:rsidRPr="00CB1EDB">
        <w:t>-</w:t>
      </w:r>
      <w:r>
        <w:rPr>
          <w:lang w:val="en-US"/>
        </w:rPr>
        <w:t>VI</w:t>
      </w:r>
      <w:r w:rsidRPr="00CB1EDB">
        <w:t xml:space="preserve"> від </w:t>
      </w:r>
      <w:r>
        <w:t>08</w:t>
      </w:r>
      <w:r w:rsidRPr="00CB1EDB">
        <w:t>.0</w:t>
      </w:r>
      <w:r>
        <w:t>7</w:t>
      </w:r>
      <w:r w:rsidRPr="00CB1EDB">
        <w:t>.20</w:t>
      </w:r>
      <w:r>
        <w:t>1</w:t>
      </w:r>
      <w:r w:rsidRPr="00CB1EDB">
        <w:t xml:space="preserve">0р.,  </w:t>
      </w:r>
      <w:r>
        <w:t>Програмою відчуження об</w:t>
      </w:r>
      <w:r w:rsidRPr="00CB1EDB">
        <w:t>’</w:t>
      </w:r>
      <w:r>
        <w:t>єктів комунальної власності територіальної громади м.Сєвєродонецька на 2015 рік, затвердженою рішенням міської ради від 29.01.2015р. № 4297 та Порядком надходження та перерахування до відповідних бюджетів коштів від оренди комунального майна територіальної громади м.Сєвєродонецька,</w:t>
      </w:r>
      <w:r w:rsidRPr="00316B2F">
        <w:t xml:space="preserve"> </w:t>
      </w:r>
      <w:r>
        <w:t>що враховане на балансі Фонду комунального майна Сєвєродонецької міської ради, затвердженим рішенням міської ради від 27.08.2015р.</w:t>
      </w:r>
      <w:r w:rsidRPr="00316B2F">
        <w:t xml:space="preserve"> №</w:t>
      </w:r>
      <w:r>
        <w:t xml:space="preserve"> 4719, Сєвєродонецька міська рада  </w:t>
      </w:r>
    </w:p>
    <w:p w:rsidR="007A7D78" w:rsidRPr="00082CA3" w:rsidRDefault="007A7D78" w:rsidP="001D032B">
      <w:pPr>
        <w:jc w:val="both"/>
      </w:pPr>
      <w:r>
        <w:t xml:space="preserve">   </w:t>
      </w:r>
    </w:p>
    <w:p w:rsidR="007A7D78" w:rsidRDefault="007A7D78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7A7D78" w:rsidRDefault="007A7D78" w:rsidP="008368DF">
      <w:pPr>
        <w:jc w:val="both"/>
        <w:rPr>
          <w:b/>
          <w:bCs/>
        </w:rPr>
      </w:pPr>
    </w:p>
    <w:p w:rsidR="007A7D78" w:rsidRDefault="007A7D78" w:rsidP="008368DF">
      <w:pPr>
        <w:jc w:val="both"/>
      </w:pPr>
      <w:r>
        <w:rPr>
          <w:sz w:val="22"/>
          <w:szCs w:val="22"/>
        </w:rPr>
        <w:t xml:space="preserve">              1</w:t>
      </w:r>
      <w:r>
        <w:t>. Прийняти до відома Інформацію про надходження та перерахування коштів від відчуження об</w:t>
      </w:r>
      <w:r w:rsidRPr="00CB1EDB">
        <w:t>’</w:t>
      </w:r>
      <w:r>
        <w:t>єктів комунальної власності</w:t>
      </w:r>
      <w:r w:rsidRPr="008D75CC">
        <w:t xml:space="preserve"> територ</w:t>
      </w:r>
      <w:r>
        <w:t>і</w:t>
      </w:r>
      <w:r w:rsidRPr="008D75CC">
        <w:t>ально</w:t>
      </w:r>
      <w:r>
        <w:t>ї</w:t>
      </w:r>
      <w:r w:rsidRPr="008D75CC">
        <w:t xml:space="preserve"> </w:t>
      </w:r>
      <w:r>
        <w:t xml:space="preserve">громади м. Сєвєродонецька </w:t>
      </w:r>
      <w:r w:rsidRPr="008D75CC">
        <w:t xml:space="preserve"> </w:t>
      </w:r>
      <w:r>
        <w:t xml:space="preserve">та </w:t>
      </w:r>
      <w:r w:rsidRPr="008D75CC">
        <w:t xml:space="preserve">надання в </w:t>
      </w:r>
      <w:r>
        <w:t>оренд</w:t>
      </w:r>
      <w:r w:rsidRPr="008D75CC">
        <w:t>у</w:t>
      </w:r>
      <w:r>
        <w:t xml:space="preserve"> комунального майна,</w:t>
      </w:r>
      <w:r w:rsidRPr="008D75CC">
        <w:t xml:space="preserve"> </w:t>
      </w:r>
      <w:r>
        <w:t>що враховане на балансі Фонду комунального майна за 2015</w:t>
      </w:r>
      <w:r w:rsidRPr="00513CEE">
        <w:t xml:space="preserve"> </w:t>
      </w:r>
      <w:r>
        <w:t>рік</w:t>
      </w:r>
      <w:r w:rsidRPr="00CB1EDB">
        <w:t xml:space="preserve"> </w:t>
      </w:r>
      <w:r>
        <w:t xml:space="preserve">до відповідних бюджетів ( Додаток 1). </w:t>
      </w:r>
    </w:p>
    <w:p w:rsidR="007A7D78" w:rsidRDefault="007A7D78" w:rsidP="000342F5">
      <w:pPr>
        <w:jc w:val="both"/>
      </w:pPr>
      <w:r>
        <w:t xml:space="preserve">              2. Затвердити </w:t>
      </w:r>
      <w:r w:rsidRPr="00256B43">
        <w:t>''</w:t>
      </w:r>
      <w:r>
        <w:t xml:space="preserve">Звіт про надходження та перерахування коштів від відчуження комунального майна територіальної громади м. Сєвєродонецька </w:t>
      </w:r>
      <w:r w:rsidRPr="00256B43">
        <w:t>з</w:t>
      </w:r>
      <w:r>
        <w:t>а 20</w:t>
      </w:r>
      <w:r w:rsidRPr="00256B43">
        <w:t>1</w:t>
      </w:r>
      <w:r>
        <w:t>5 рік</w:t>
      </w:r>
      <w:r w:rsidRPr="00256B43">
        <w:t>''</w:t>
      </w:r>
      <w:r>
        <w:t xml:space="preserve"> ( Додаток 2).</w:t>
      </w:r>
    </w:p>
    <w:p w:rsidR="007A7D78" w:rsidRDefault="007A7D78" w:rsidP="000342F5">
      <w:pPr>
        <w:jc w:val="both"/>
        <w:rPr>
          <w:lang w:val="ru-RU"/>
        </w:rPr>
      </w:pPr>
      <w:r>
        <w:t xml:space="preserve">             3. Затвердити </w:t>
      </w:r>
      <w:r>
        <w:rPr>
          <w:lang w:val="ru-RU"/>
        </w:rPr>
        <w:t>''</w:t>
      </w:r>
      <w:r>
        <w:t>Звіт про надходження та перерахування коштів від оренди комунального майна, що враховане на балансі Фонду комунального майна Сєвєродонецької міської ради за 201</w:t>
      </w:r>
      <w:r>
        <w:rPr>
          <w:lang w:val="ru-RU"/>
        </w:rPr>
        <w:t>5</w:t>
      </w:r>
      <w:r>
        <w:t xml:space="preserve"> рік</w:t>
      </w:r>
      <w:r w:rsidRPr="00747387">
        <w:rPr>
          <w:lang w:val="ru-RU"/>
        </w:rPr>
        <w:t xml:space="preserve"> </w:t>
      </w:r>
      <w:r>
        <w:rPr>
          <w:lang w:val="ru-RU"/>
        </w:rPr>
        <w:t>''</w:t>
      </w:r>
      <w:r>
        <w:t xml:space="preserve"> ( Додаток 3). </w:t>
      </w:r>
    </w:p>
    <w:p w:rsidR="007A7D78" w:rsidRDefault="007A7D78" w:rsidP="000342F5">
      <w:pPr>
        <w:jc w:val="both"/>
      </w:pPr>
      <w:r>
        <w:rPr>
          <w:lang w:val="ru-RU"/>
        </w:rPr>
        <w:t xml:space="preserve">             4.  Рішення підлягає оприлюдненню.</w:t>
      </w:r>
      <w:r>
        <w:t xml:space="preserve">               </w:t>
      </w:r>
    </w:p>
    <w:p w:rsidR="007A7D78" w:rsidRDefault="007A7D78" w:rsidP="00304173">
      <w:pPr>
        <w:ind w:firstLine="709"/>
        <w:jc w:val="both"/>
      </w:pPr>
      <w:r>
        <w:t xml:space="preserve"> 5. Контроль за виконанням цього рiшення покласти на постiйні  комiсiї  з питань планування бюджету та фінансів та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A7D78" w:rsidRDefault="007A7D78" w:rsidP="00304173">
      <w:pPr>
        <w:ind w:firstLine="709"/>
        <w:jc w:val="both"/>
      </w:pPr>
      <w:r>
        <w:t xml:space="preserve">   </w:t>
      </w:r>
    </w:p>
    <w:p w:rsidR="007A7D78" w:rsidRPr="008368DF" w:rsidRDefault="007A7D78" w:rsidP="00304173">
      <w:pPr>
        <w:ind w:firstLine="709"/>
        <w:jc w:val="both"/>
      </w:pPr>
    </w:p>
    <w:p w:rsidR="007A7D78" w:rsidRPr="00B80498" w:rsidRDefault="007A7D78" w:rsidP="0011587D">
      <w:pPr>
        <w:spacing w:line="360" w:lineRule="auto"/>
        <w:jc w:val="both"/>
        <w:rPr>
          <w:b/>
          <w:bCs/>
        </w:rPr>
      </w:pPr>
      <w:r w:rsidRPr="00B80498">
        <w:rPr>
          <w:b/>
          <w:bCs/>
        </w:rPr>
        <w:t xml:space="preserve">Мicький  </w:t>
      </w:r>
      <w:r w:rsidRPr="00B80498">
        <w:rPr>
          <w:b/>
          <w:bCs/>
          <w:lang w:val="ru-RU"/>
        </w:rPr>
        <w:t>г</w:t>
      </w:r>
      <w:r w:rsidRPr="00B80498">
        <w:rPr>
          <w:b/>
          <w:bCs/>
        </w:rPr>
        <w:t xml:space="preserve">олова                                               </w:t>
      </w:r>
      <w:r w:rsidRPr="00B80498">
        <w:rPr>
          <w:b/>
          <w:bCs/>
          <w:lang w:val="ru-RU"/>
        </w:rPr>
        <w:t xml:space="preserve"> </w:t>
      </w:r>
      <w:r w:rsidRPr="00B80498">
        <w:rPr>
          <w:b/>
          <w:bCs/>
        </w:rPr>
        <w:t xml:space="preserve">                           </w:t>
      </w:r>
      <w:r w:rsidRPr="00B80498">
        <w:rPr>
          <w:b/>
          <w:bCs/>
          <w:lang w:val="ru-RU"/>
        </w:rPr>
        <w:t xml:space="preserve">        </w:t>
      </w:r>
      <w:r w:rsidRPr="00B80498">
        <w:rPr>
          <w:b/>
          <w:bCs/>
        </w:rPr>
        <w:t xml:space="preserve">   В.В. Казаков</w:t>
      </w:r>
    </w:p>
    <w:p w:rsidR="007A7D78" w:rsidRPr="00B80498" w:rsidRDefault="007A7D78" w:rsidP="0011587D">
      <w:pPr>
        <w:spacing w:line="360" w:lineRule="auto"/>
        <w:jc w:val="both"/>
        <w:rPr>
          <w:b/>
          <w:bCs/>
        </w:rPr>
      </w:pPr>
    </w:p>
    <w:p w:rsidR="007A7D78" w:rsidRPr="00B80498" w:rsidRDefault="007A7D78" w:rsidP="008368DF">
      <w:pPr>
        <w:jc w:val="both"/>
        <w:rPr>
          <w:b/>
          <w:bCs/>
        </w:rPr>
      </w:pPr>
      <w:r w:rsidRPr="00B80498">
        <w:rPr>
          <w:b/>
          <w:bCs/>
        </w:rPr>
        <w:t>Підготував:</w:t>
      </w:r>
    </w:p>
    <w:p w:rsidR="007A7D78" w:rsidRPr="00B80498" w:rsidRDefault="007A7D78" w:rsidP="00E05E79">
      <w:pPr>
        <w:pStyle w:val="BodyTextIndent"/>
        <w:ind w:firstLine="0"/>
      </w:pPr>
      <w:r w:rsidRPr="00B80498">
        <w:t>Заступник міського голови,</w:t>
      </w:r>
    </w:p>
    <w:p w:rsidR="007A7D78" w:rsidRPr="00B80498" w:rsidRDefault="007A7D78" w:rsidP="00E05E79">
      <w:pPr>
        <w:pStyle w:val="BodyTextIndent"/>
        <w:ind w:firstLine="0"/>
      </w:pPr>
      <w:r w:rsidRPr="00B80498">
        <w:t>начальник Фонду комунального майна</w:t>
      </w:r>
    </w:p>
    <w:p w:rsidR="007A7D78" w:rsidRPr="00B80498" w:rsidRDefault="007A7D78" w:rsidP="00E05E79">
      <w:pPr>
        <w:pStyle w:val="BodyTextIndent"/>
        <w:ind w:firstLine="0"/>
      </w:pPr>
      <w:r w:rsidRPr="00B80498">
        <w:t>Сєвєродонецької міської ради                                                                 О.В.Ольшанський</w:t>
      </w:r>
    </w:p>
    <w:p w:rsidR="007A7D78" w:rsidRPr="00B80498" w:rsidRDefault="007A7D78" w:rsidP="00E05E79">
      <w:pPr>
        <w:pStyle w:val="BodyTextIndent"/>
        <w:ind w:firstLine="0"/>
      </w:pPr>
    </w:p>
    <w:p w:rsidR="007A7D78" w:rsidRPr="00B80498" w:rsidRDefault="007A7D78" w:rsidP="00E05E79">
      <w:pPr>
        <w:spacing w:line="360" w:lineRule="auto"/>
        <w:jc w:val="both"/>
        <w:rPr>
          <w:b/>
          <w:bCs/>
          <w:lang w:val="ru-RU"/>
        </w:rPr>
      </w:pPr>
      <w:r w:rsidRPr="00B80498">
        <w:rPr>
          <w:b/>
          <w:bCs/>
          <w:lang w:val="ru-RU"/>
        </w:rPr>
        <w:t>Уз</w:t>
      </w:r>
      <w:r w:rsidRPr="00B80498">
        <w:rPr>
          <w:b/>
          <w:bCs/>
        </w:rPr>
        <w:t>годжено:</w:t>
      </w:r>
    </w:p>
    <w:p w:rsidR="007A7D78" w:rsidRPr="00B80498" w:rsidRDefault="007A7D78" w:rsidP="00E05E79">
      <w:pPr>
        <w:spacing w:line="360" w:lineRule="auto"/>
        <w:jc w:val="both"/>
      </w:pPr>
      <w:r w:rsidRPr="00B80498">
        <w:t xml:space="preserve">Секретар міської ради                                                                               </w:t>
      </w:r>
      <w:r>
        <w:t>І.М.Бутков</w:t>
      </w:r>
    </w:p>
    <w:p w:rsidR="007A7D78" w:rsidRPr="00B80498" w:rsidRDefault="007A7D78" w:rsidP="00E05E79">
      <w:pPr>
        <w:jc w:val="both"/>
      </w:pPr>
      <w:r>
        <w:t>Г</w:t>
      </w:r>
      <w:r w:rsidRPr="00B80498">
        <w:t>олов</w:t>
      </w:r>
      <w:r>
        <w:t>а</w:t>
      </w:r>
      <w:r w:rsidRPr="00B80498">
        <w:t xml:space="preserve"> постійної комісії з питань</w:t>
      </w:r>
    </w:p>
    <w:p w:rsidR="007A7D78" w:rsidRPr="00B80498" w:rsidRDefault="007A7D78" w:rsidP="00E05E79">
      <w:pPr>
        <w:spacing w:line="360" w:lineRule="auto"/>
        <w:jc w:val="both"/>
      </w:pPr>
      <w:r w:rsidRPr="00B80498">
        <w:t xml:space="preserve">планування бюджету та фінансів                                                            </w:t>
      </w:r>
      <w:r>
        <w:t>Р.В.Водяник</w:t>
      </w:r>
    </w:p>
    <w:p w:rsidR="007A7D78" w:rsidRPr="00B80498" w:rsidRDefault="007A7D78" w:rsidP="00E05E79">
      <w:pPr>
        <w:jc w:val="both"/>
      </w:pPr>
      <w:r w:rsidRPr="00B80498">
        <w:t>Голова постійної комісії по управлінню</w:t>
      </w:r>
    </w:p>
    <w:p w:rsidR="007A7D78" w:rsidRPr="00B80498" w:rsidRDefault="007A7D78" w:rsidP="00E05E79">
      <w:pPr>
        <w:jc w:val="both"/>
      </w:pPr>
      <w:r w:rsidRPr="00B80498">
        <w:t>житлово-комунальним господарством,</w:t>
      </w:r>
    </w:p>
    <w:p w:rsidR="007A7D78" w:rsidRPr="00B80498" w:rsidRDefault="007A7D78" w:rsidP="00E05E79">
      <w:pPr>
        <w:jc w:val="both"/>
      </w:pPr>
      <w:r w:rsidRPr="00B80498">
        <w:t>власністю, комунальною власністю,</w:t>
      </w:r>
    </w:p>
    <w:p w:rsidR="007A7D78" w:rsidRPr="00B80498" w:rsidRDefault="007A7D78" w:rsidP="00E05E79">
      <w:pPr>
        <w:jc w:val="both"/>
      </w:pPr>
      <w:r w:rsidRPr="00B80498">
        <w:t xml:space="preserve">побутовим та торгівельним обслуговуванням                                       </w:t>
      </w:r>
      <w:r>
        <w:t>А.Ю.Височин</w:t>
      </w:r>
    </w:p>
    <w:p w:rsidR="007A7D78" w:rsidRPr="00B80498" w:rsidRDefault="007A7D78" w:rsidP="00E05E79">
      <w:pPr>
        <w:jc w:val="both"/>
      </w:pPr>
    </w:p>
    <w:p w:rsidR="007A7D78" w:rsidRPr="00B80498" w:rsidRDefault="007A7D78" w:rsidP="00E05E79">
      <w:pPr>
        <w:jc w:val="both"/>
      </w:pPr>
      <w:r w:rsidRPr="00B80498">
        <w:t>Директор департаменту з юридичних питань</w:t>
      </w:r>
    </w:p>
    <w:p w:rsidR="007A7D78" w:rsidRPr="00B80498" w:rsidRDefault="007A7D78" w:rsidP="00E05E79">
      <w:pPr>
        <w:jc w:val="both"/>
      </w:pPr>
      <w:r w:rsidRPr="00B80498">
        <w:t>та контролю Сєвєродонецької міської ради                                          О.О.Мураховський</w:t>
      </w:r>
    </w:p>
    <w:p w:rsidR="007A7D78" w:rsidRPr="00B80498" w:rsidRDefault="007A7D78" w:rsidP="00513CEE">
      <w:pPr>
        <w:ind w:left="5040"/>
      </w:pPr>
      <w:r w:rsidRPr="00B80498">
        <w:t xml:space="preserve">          </w:t>
      </w: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Pr="00B8049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  <w:r>
        <w:t xml:space="preserve">          </w:t>
      </w: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  <w:r>
        <w:t xml:space="preserve">          </w:t>
      </w: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Default="007A7D78" w:rsidP="00513CEE">
      <w:pPr>
        <w:ind w:left="5040"/>
      </w:pPr>
    </w:p>
    <w:p w:rsidR="007A7D78" w:rsidRPr="00082CA3" w:rsidRDefault="007A7D78" w:rsidP="00513CEE">
      <w:pPr>
        <w:ind w:left="5040"/>
      </w:pPr>
      <w:r>
        <w:t xml:space="preserve">          </w:t>
      </w:r>
      <w:r w:rsidRPr="00082CA3">
        <w:t>Додаток  1</w:t>
      </w:r>
    </w:p>
    <w:p w:rsidR="007A7D78" w:rsidRPr="00082CA3" w:rsidRDefault="007A7D78" w:rsidP="00513CEE">
      <w:pPr>
        <w:pStyle w:val="BodyTextIndent3"/>
        <w:ind w:left="50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82CA3">
        <w:rPr>
          <w:sz w:val="24"/>
          <w:szCs w:val="24"/>
        </w:rPr>
        <w:t xml:space="preserve">до рiшення  </w:t>
      </w:r>
      <w:r>
        <w:rPr>
          <w:sz w:val="24"/>
          <w:szCs w:val="24"/>
        </w:rPr>
        <w:t>_____</w:t>
      </w:r>
      <w:r w:rsidRPr="00082CA3">
        <w:rPr>
          <w:sz w:val="24"/>
          <w:szCs w:val="24"/>
        </w:rPr>
        <w:t xml:space="preserve"> сесiї  мiської  ради</w:t>
      </w:r>
    </w:p>
    <w:p w:rsidR="007A7D78" w:rsidRPr="00C36C8E" w:rsidRDefault="007A7D78" w:rsidP="00513CEE">
      <w:pPr>
        <w:ind w:left="5040"/>
        <w:jc w:val="both"/>
        <w:rPr>
          <w:sz w:val="22"/>
          <w:szCs w:val="22"/>
        </w:rPr>
      </w:pPr>
      <w:r>
        <w:t xml:space="preserve">          </w:t>
      </w:r>
      <w:r w:rsidRPr="00082CA3">
        <w:t>вiд  “</w:t>
      </w:r>
      <w:r>
        <w:t>___</w:t>
      </w:r>
      <w:r w:rsidRPr="00082CA3">
        <w:t xml:space="preserve">” </w:t>
      </w:r>
      <w:r>
        <w:t>_____</w:t>
      </w:r>
      <w:r w:rsidRPr="00082CA3">
        <w:t xml:space="preserve"> 20</w:t>
      </w:r>
      <w:r>
        <w:t>16</w:t>
      </w:r>
      <w:r w:rsidRPr="00082CA3">
        <w:t xml:space="preserve"> року  № </w:t>
      </w:r>
      <w:r>
        <w:t>______</w:t>
      </w:r>
    </w:p>
    <w:p w:rsidR="007A7D78" w:rsidRPr="00082CA3" w:rsidRDefault="007A7D78" w:rsidP="00513CEE">
      <w:pPr>
        <w:jc w:val="both"/>
        <w:rPr>
          <w:sz w:val="22"/>
          <w:szCs w:val="22"/>
        </w:rPr>
      </w:pPr>
    </w:p>
    <w:p w:rsidR="007A7D78" w:rsidRDefault="007A7D78" w:rsidP="00513CEE">
      <w:pPr>
        <w:jc w:val="both"/>
        <w:rPr>
          <w:sz w:val="22"/>
          <w:szCs w:val="22"/>
        </w:rPr>
      </w:pPr>
    </w:p>
    <w:p w:rsidR="007A7D78" w:rsidRPr="00082CA3" w:rsidRDefault="007A7D78" w:rsidP="00513CEE">
      <w:pPr>
        <w:jc w:val="both"/>
        <w:rPr>
          <w:sz w:val="22"/>
          <w:szCs w:val="22"/>
        </w:rPr>
      </w:pPr>
    </w:p>
    <w:p w:rsidR="007A7D78" w:rsidRPr="00082CA3" w:rsidRDefault="007A7D78" w:rsidP="00513CEE">
      <w:pPr>
        <w:pStyle w:val="Heading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7A7D78" w:rsidRPr="00082CA3" w:rsidRDefault="007A7D78" w:rsidP="00513CEE">
      <w:pPr>
        <w:jc w:val="center"/>
      </w:pPr>
      <w:r w:rsidRPr="00082CA3">
        <w:t xml:space="preserve">про </w:t>
      </w:r>
      <w:r>
        <w:t>надходження</w:t>
      </w:r>
      <w:r w:rsidRPr="00D379B5">
        <w:t xml:space="preserve"> та перерахування </w:t>
      </w:r>
      <w:r>
        <w:t xml:space="preserve"> коштів від відчуження об’єктів комунальної власності територіальної громади м.Сєвєродонецька та надання в оренду комунального майна, що враховане на балансі Фонду комунального майна за 2015 рік до відповідних бюджетів.</w:t>
      </w:r>
    </w:p>
    <w:p w:rsidR="007A7D78" w:rsidRDefault="007A7D78" w:rsidP="00513CEE">
      <w:pPr>
        <w:jc w:val="center"/>
        <w:rPr>
          <w:b/>
          <w:bCs/>
        </w:rPr>
      </w:pPr>
    </w:p>
    <w:p w:rsidR="007A7D78" w:rsidRDefault="007A7D78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Сєвєродонецька та надання в оренду комунального майна, що враховане на балансі Фонду комунального майна у 2015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>р., Програмою відчуження об</w:t>
      </w:r>
      <w:r w:rsidRPr="00CB1EDB">
        <w:t>’</w:t>
      </w:r>
      <w:r>
        <w:t>єктів комунальної власності територіальної громади м.Сєвєродонецька  на 2015 рік, затвердженою рішенням міської ради від 29.01.2015р. № 4297 та Порядком надходження та перерахування до відповідних бюджетів коштів від оренди комунального майна територіальної громади м.Сєвєродонецька,</w:t>
      </w:r>
      <w:r w:rsidRPr="00316B2F">
        <w:t xml:space="preserve"> </w:t>
      </w:r>
      <w:r>
        <w:t>що враховане на балансі Фонду комунального майна Сєвєродонецької міської ради, затвердженим рішенням міської ради від 27.08.2015р.</w:t>
      </w:r>
      <w:r w:rsidRPr="00316B2F">
        <w:t xml:space="preserve"> №</w:t>
      </w:r>
      <w:r>
        <w:t xml:space="preserve"> 4719</w:t>
      </w:r>
      <w:r w:rsidRPr="00011262">
        <w:t>.</w:t>
      </w:r>
      <w:r>
        <w:t xml:space="preserve"> </w:t>
      </w:r>
    </w:p>
    <w:p w:rsidR="007A7D78" w:rsidRDefault="007A7D78" w:rsidP="00513CEE">
      <w:pPr>
        <w:jc w:val="both"/>
      </w:pPr>
      <w:r>
        <w:t xml:space="preserve">               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t>територіальної громади м.Сєвєродонецьк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сприяння підвищенню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7A7D78" w:rsidRPr="00C94835" w:rsidRDefault="007A7D78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t>територіальної громади м.Сєвєродонецьк на 2015 рік,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>
        <w:t>, відкритий в Управлінні Державної казначейської служби України у м.Сєвєродонецьку,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7A7D78" w:rsidRPr="00DA73EF" w:rsidRDefault="007A7D78" w:rsidP="00513CEE">
      <w:pPr>
        <w:jc w:val="both"/>
      </w:pPr>
      <w:r w:rsidRPr="00513146">
        <w:rPr>
          <w:b/>
          <w:bCs/>
        </w:rPr>
        <w:t xml:space="preserve">                </w:t>
      </w:r>
      <w:r w:rsidRPr="00730D11">
        <w:t>Ф</w:t>
      </w:r>
      <w:r w:rsidRPr="00CF2DC9">
        <w:t>актично протягом 201</w:t>
      </w:r>
      <w:r>
        <w:t>5</w:t>
      </w:r>
      <w:r w:rsidRPr="00CF2DC9">
        <w:t xml:space="preserve"> року надходження від відчуження  об’єктів комунальної власності територіальної громади м.Сєвєродонецьк</w:t>
      </w:r>
      <w:r>
        <w:t>а</w:t>
      </w:r>
      <w:r w:rsidRPr="00CF2DC9">
        <w:t xml:space="preserve"> у </w:t>
      </w:r>
      <w:r>
        <w:t>сумі</w:t>
      </w:r>
      <w:r w:rsidRPr="00CF2DC9">
        <w:t xml:space="preserve"> </w:t>
      </w:r>
      <w:r>
        <w:rPr>
          <w:b/>
          <w:bCs/>
        </w:rPr>
        <w:t>760,1</w:t>
      </w:r>
      <w:r w:rsidRPr="00DA73EF">
        <w:rPr>
          <w:b/>
          <w:bCs/>
        </w:rPr>
        <w:t xml:space="preserve"> тис.грн</w:t>
      </w:r>
      <w:r w:rsidRPr="00DA73EF">
        <w:t>. були перераховані у повному обсязі до відповідних бюджетів:</w:t>
      </w:r>
    </w:p>
    <w:p w:rsidR="007A7D78" w:rsidRPr="00CF2DC9" w:rsidRDefault="007A7D78" w:rsidP="00513CEE">
      <w:pPr>
        <w:tabs>
          <w:tab w:val="left" w:pos="9638"/>
        </w:tabs>
        <w:jc w:val="both"/>
        <w:rPr>
          <w:highlight w:val="yellow"/>
        </w:rPr>
      </w:pPr>
    </w:p>
    <w:p w:rsidR="007A7D78" w:rsidRPr="004D5FA2" w:rsidRDefault="007A7D78" w:rsidP="00513CEE">
      <w:pPr>
        <w:numPr>
          <w:ilvl w:val="0"/>
          <w:numId w:val="26"/>
        </w:numPr>
      </w:pPr>
      <w:r w:rsidRPr="004D5FA2">
        <w:t xml:space="preserve">міського бюджету                                                                                       </w:t>
      </w:r>
      <w:r w:rsidRPr="004D5FA2">
        <w:rPr>
          <w:b/>
          <w:bCs/>
        </w:rPr>
        <w:t xml:space="preserve">- </w:t>
      </w:r>
      <w:r>
        <w:rPr>
          <w:b/>
          <w:bCs/>
        </w:rPr>
        <w:t xml:space="preserve"> 633,4</w:t>
      </w:r>
      <w:r w:rsidRPr="004D5FA2">
        <w:rPr>
          <w:b/>
          <w:bCs/>
        </w:rPr>
        <w:t xml:space="preserve"> тис.грн</w:t>
      </w:r>
      <w:r w:rsidRPr="004D5FA2">
        <w:t>.</w:t>
      </w:r>
    </w:p>
    <w:p w:rsidR="007A7D78" w:rsidRPr="00720B58" w:rsidRDefault="007A7D78" w:rsidP="00513CEE">
      <w:pPr>
        <w:numPr>
          <w:ilvl w:val="0"/>
          <w:numId w:val="26"/>
        </w:numPr>
      </w:pPr>
      <w:r w:rsidRPr="00720B58">
        <w:t xml:space="preserve">державного бюджету ( ПДВ – 20%)                                                      </w:t>
      </w:r>
      <w:r>
        <w:t xml:space="preserve"> </w:t>
      </w:r>
      <w:r w:rsidRPr="00720B58">
        <w:t xml:space="preserve"> </w:t>
      </w:r>
      <w:r>
        <w:t xml:space="preserve">  </w:t>
      </w:r>
      <w:r w:rsidRPr="00720B58">
        <w:rPr>
          <w:b/>
          <w:bCs/>
        </w:rPr>
        <w:t xml:space="preserve">- </w:t>
      </w:r>
      <w:r>
        <w:rPr>
          <w:b/>
          <w:bCs/>
        </w:rPr>
        <w:t>126,7</w:t>
      </w:r>
      <w:r w:rsidRPr="00720B58">
        <w:rPr>
          <w:b/>
          <w:bCs/>
        </w:rPr>
        <w:t xml:space="preserve"> тис.грн.</w:t>
      </w:r>
      <w:r w:rsidRPr="00720B58">
        <w:t xml:space="preserve">  </w:t>
      </w:r>
    </w:p>
    <w:p w:rsidR="007A7D78" w:rsidRDefault="007A7D78" w:rsidP="00513CEE">
      <w:pPr>
        <w:ind w:hanging="709"/>
        <w:jc w:val="both"/>
      </w:pPr>
    </w:p>
    <w:p w:rsidR="007A7D78" w:rsidRDefault="007A7D78" w:rsidP="00513CEE">
      <w:pPr>
        <w:ind w:hanging="709"/>
        <w:jc w:val="both"/>
      </w:pPr>
      <w: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t>територіальної громади                          м.Сєвєродонецька надходять до бюджету розвитку, який є складовою частиною спеціального фонду міського бюджету, та використовуються на фінансування</w:t>
      </w:r>
      <w:r w:rsidRPr="00430C5E">
        <w:t xml:space="preserve"> м</w:t>
      </w:r>
      <w:r>
        <w:t>і</w:t>
      </w:r>
      <w:r w:rsidRPr="00430C5E">
        <w:t>ських програм соц</w:t>
      </w:r>
      <w:r>
        <w:t>і</w:t>
      </w:r>
      <w:r w:rsidRPr="00430C5E">
        <w:t>ально-</w:t>
      </w:r>
      <w: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7A7D78" w:rsidRDefault="007A7D78" w:rsidP="00513CEE">
      <w:pPr>
        <w:ind w:firstLine="900"/>
        <w:jc w:val="both"/>
      </w:pPr>
    </w:p>
    <w:p w:rsidR="007A7D78" w:rsidRPr="00C94835" w:rsidRDefault="007A7D78" w:rsidP="00513CEE">
      <w:pPr>
        <w:ind w:firstLine="900"/>
        <w:jc w:val="both"/>
      </w:pPr>
      <w:r>
        <w:t>Згідно з  Порядком надходження та перерахування до відповідних бюджетів коштів від оренди комунального майна територіальної громади м.Сєвєродонецька,</w:t>
      </w:r>
      <w:r w:rsidRPr="00316B2F">
        <w:t xml:space="preserve"> </w:t>
      </w:r>
      <w:r>
        <w:t>що враховане на балансі Фонду комунального майна Сєвєродонецької міської ради, у звітному</w:t>
      </w:r>
      <w:r w:rsidRPr="00D1544E">
        <w:t xml:space="preserve"> році </w:t>
      </w:r>
      <w: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>
        <w:t>,</w:t>
      </w:r>
      <w:r w:rsidRPr="00534EB1">
        <w:t xml:space="preserve"> </w:t>
      </w:r>
      <w:r>
        <w:t>відкритий в Управлінні Державної казначейської служби України у м.Сєвєродонецьку, та перераховувалась до загального фонду міського бюджету та державного бюджету (ПДВ) у</w:t>
      </w:r>
      <w:r w:rsidRPr="00D1544E">
        <w:t xml:space="preserve"> повном</w:t>
      </w:r>
      <w:r>
        <w:t>у обсязі згідно чинного законодавства.</w:t>
      </w:r>
    </w:p>
    <w:p w:rsidR="007A7D78" w:rsidRDefault="007A7D78" w:rsidP="00513CEE">
      <w:pPr>
        <w:tabs>
          <w:tab w:val="left" w:pos="9638"/>
        </w:tabs>
        <w:jc w:val="both"/>
      </w:pPr>
      <w:r>
        <w:t xml:space="preserve">               Фактично протягом 2015 року надходження від оренди комунального майна територіальної громади м.Сєвєродонецька,</w:t>
      </w:r>
      <w:r w:rsidRPr="00316B2F">
        <w:t xml:space="preserve"> </w:t>
      </w:r>
      <w:r>
        <w:t xml:space="preserve">що враховане на балансі Фонду комунального майна Сєвєродонецької міської ради склали </w:t>
      </w:r>
      <w:r w:rsidRPr="00A91DCB">
        <w:rPr>
          <w:b/>
          <w:bCs/>
        </w:rPr>
        <w:t>1540,7 тис.грн</w:t>
      </w:r>
      <w:r>
        <w:t>. та були перераховані</w:t>
      </w:r>
      <w:r w:rsidRPr="000A6056">
        <w:t xml:space="preserve"> </w:t>
      </w:r>
      <w:r>
        <w:t xml:space="preserve">до відповідних бюджетів у сумі </w:t>
      </w:r>
      <w:r>
        <w:rPr>
          <w:b/>
          <w:bCs/>
        </w:rPr>
        <w:t>1538,3</w:t>
      </w:r>
      <w:r w:rsidRPr="00DE7EF8">
        <w:rPr>
          <w:b/>
          <w:bCs/>
        </w:rPr>
        <w:t xml:space="preserve"> тис.грн</w:t>
      </w:r>
      <w:r>
        <w:t>., в т.ч.:</w:t>
      </w:r>
    </w:p>
    <w:p w:rsidR="007A7D78" w:rsidRDefault="007A7D78" w:rsidP="00513CEE">
      <w:pPr>
        <w:tabs>
          <w:tab w:val="left" w:pos="9638"/>
        </w:tabs>
        <w:jc w:val="both"/>
      </w:pPr>
    </w:p>
    <w:p w:rsidR="007A7D78" w:rsidRDefault="007A7D78" w:rsidP="00513CEE">
      <w:pPr>
        <w:tabs>
          <w:tab w:val="left" w:pos="9638"/>
        </w:tabs>
        <w:jc w:val="both"/>
      </w:pPr>
    </w:p>
    <w:p w:rsidR="007A7D78" w:rsidRDefault="007A7D78" w:rsidP="00513CEE">
      <w:pPr>
        <w:numPr>
          <w:ilvl w:val="0"/>
          <w:numId w:val="26"/>
        </w:numPr>
      </w:pPr>
      <w:r>
        <w:t xml:space="preserve">міського бюджету                                                                                       </w:t>
      </w:r>
      <w:r w:rsidRPr="008343B6">
        <w:rPr>
          <w:b/>
          <w:bCs/>
        </w:rPr>
        <w:t>-</w:t>
      </w:r>
      <w:r>
        <w:rPr>
          <w:b/>
          <w:bCs/>
        </w:rPr>
        <w:t xml:space="preserve">  1281,9</w:t>
      </w:r>
      <w:r w:rsidRPr="008343B6">
        <w:rPr>
          <w:b/>
          <w:bCs/>
        </w:rPr>
        <w:t xml:space="preserve"> тис.грн</w:t>
      </w:r>
      <w:r>
        <w:t>.</w:t>
      </w:r>
    </w:p>
    <w:p w:rsidR="007A7D78" w:rsidRDefault="007A7D78" w:rsidP="00513CEE">
      <w:pPr>
        <w:numPr>
          <w:ilvl w:val="0"/>
          <w:numId w:val="26"/>
        </w:numPr>
      </w:pPr>
      <w:r w:rsidRPr="00720B58">
        <w:t xml:space="preserve">державного бюджету ( ПДВ – 20%)                                                        </w:t>
      </w:r>
      <w:r>
        <w:t xml:space="preserve"> </w:t>
      </w:r>
      <w:r w:rsidRPr="00720B58">
        <w:rPr>
          <w:b/>
          <w:bCs/>
        </w:rPr>
        <w:t xml:space="preserve">-   </w:t>
      </w:r>
      <w:r>
        <w:rPr>
          <w:b/>
          <w:bCs/>
        </w:rPr>
        <w:t>256,4</w:t>
      </w:r>
      <w:r w:rsidRPr="00720B58">
        <w:rPr>
          <w:b/>
          <w:bCs/>
        </w:rPr>
        <w:t xml:space="preserve"> тис.грн.</w:t>
      </w:r>
      <w:r w:rsidRPr="00720B58">
        <w:t xml:space="preserve"> </w:t>
      </w:r>
    </w:p>
    <w:p w:rsidR="007A7D78" w:rsidRDefault="007A7D78" w:rsidP="00850586">
      <w:pPr>
        <w:ind w:left="285"/>
      </w:pPr>
      <w:r>
        <w:t xml:space="preserve">         </w:t>
      </w:r>
    </w:p>
    <w:p w:rsidR="007A7D78" w:rsidRDefault="007A7D78" w:rsidP="00A91DCB">
      <w:pPr>
        <w:ind w:left="285"/>
        <w:jc w:val="both"/>
      </w:pPr>
      <w:r>
        <w:t xml:space="preserve">           Залишок коштів у сумі </w:t>
      </w:r>
      <w:r w:rsidRPr="00A91DCB">
        <w:rPr>
          <w:b/>
          <w:bCs/>
        </w:rPr>
        <w:t>2,4 тис.грн.,</w:t>
      </w:r>
      <w:r>
        <w:t xml:space="preserve"> який склався у зв’язку з надходженням орендної плати на кінець звітного періоду, перерахований у повному обсязі до відповідних бюджетів 11.01.2016р. згідно чинного законодавства. </w:t>
      </w:r>
    </w:p>
    <w:p w:rsidR="007A7D78" w:rsidRDefault="007A7D78" w:rsidP="00513CEE">
      <w:pPr>
        <w:ind w:left="285"/>
      </w:pPr>
    </w:p>
    <w:p w:rsidR="007A7D78" w:rsidRDefault="007A7D78" w:rsidP="00850586">
      <w:pPr>
        <w:ind w:hanging="709"/>
        <w:jc w:val="both"/>
      </w:pPr>
      <w:r>
        <w:t xml:space="preserve">                            </w:t>
      </w:r>
    </w:p>
    <w:p w:rsidR="007A7D78" w:rsidRDefault="007A7D78" w:rsidP="00513CEE">
      <w:pPr>
        <w:ind w:left="709" w:hanging="709"/>
      </w:pPr>
    </w:p>
    <w:p w:rsidR="007A7D78" w:rsidRPr="008A7CF5" w:rsidRDefault="007A7D78" w:rsidP="00513CEE">
      <w:pPr>
        <w:spacing w:line="360" w:lineRule="auto"/>
        <w:ind w:hanging="709"/>
        <w:jc w:val="both"/>
      </w:pPr>
      <w:r>
        <w:rPr>
          <w:b/>
          <w:bCs/>
        </w:rPr>
        <w:t xml:space="preserve">           </w:t>
      </w:r>
      <w:r w:rsidRPr="008A7CF5">
        <w:t xml:space="preserve">Секретар міської ради                                                                                </w:t>
      </w:r>
      <w:r>
        <w:t>І.М.Бутков</w:t>
      </w:r>
    </w:p>
    <w:p w:rsidR="007A7D78" w:rsidRPr="008A7CF5" w:rsidRDefault="007A7D78" w:rsidP="00A91DCB">
      <w:pPr>
        <w:spacing w:line="360" w:lineRule="auto"/>
        <w:ind w:hanging="709"/>
        <w:jc w:val="both"/>
      </w:pPr>
      <w:r w:rsidRPr="008A7CF5">
        <w:t xml:space="preserve">           </w:t>
      </w:r>
    </w:p>
    <w:p w:rsidR="007A7D78" w:rsidRPr="00F43712" w:rsidRDefault="007A7D78" w:rsidP="00513CEE">
      <w:pPr>
        <w:pStyle w:val="Heading3"/>
        <w:spacing w:before="0" w:after="0"/>
        <w:ind w:left="709" w:hanging="709"/>
        <w:rPr>
          <w:rFonts w:ascii="Times New Roman" w:hAnsi="Times New Roman" w:cs="Times New Roman"/>
          <w:b w:val="0"/>
          <w:bCs w:val="0"/>
          <w:color w:val="FFFFFF"/>
          <w:sz w:val="24"/>
          <w:szCs w:val="24"/>
        </w:rPr>
      </w:pPr>
    </w:p>
    <w:p w:rsidR="007A7D78" w:rsidRPr="00F43712" w:rsidRDefault="007A7D78" w:rsidP="00513CEE">
      <w:pPr>
        <w:jc w:val="center"/>
        <w:rPr>
          <w:b/>
          <w:bCs/>
          <w:color w:val="FFFFFF"/>
        </w:rPr>
      </w:pPr>
    </w:p>
    <w:p w:rsidR="007A7D78" w:rsidRDefault="007A7D78" w:rsidP="00513CEE">
      <w:pPr>
        <w:pStyle w:val="BodyTextIndent"/>
        <w:ind w:hanging="36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tbl>
      <w:tblPr>
        <w:tblW w:w="10095" w:type="dxa"/>
        <w:tblInd w:w="-106" w:type="dxa"/>
        <w:tblLook w:val="00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A7D78" w:rsidRPr="007E360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52169" w:rsidRDefault="007A7D78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52169" w:rsidRDefault="007A7D78" w:rsidP="007E3606">
            <w:r w:rsidRPr="00852169">
              <w:t xml:space="preserve">                                                                                   </w:t>
            </w:r>
          </w:p>
          <w:p w:rsidR="007A7D78" w:rsidRDefault="007A7D78" w:rsidP="007E3606">
            <w:r w:rsidRPr="00852169">
              <w:t xml:space="preserve">        </w:t>
            </w:r>
          </w:p>
          <w:p w:rsidR="007A7D78" w:rsidRDefault="007A7D78" w:rsidP="007E3606"/>
          <w:p w:rsidR="007A7D78" w:rsidRDefault="007A7D78" w:rsidP="007E3606"/>
          <w:p w:rsidR="007A7D78" w:rsidRPr="00852169" w:rsidRDefault="007A7D78" w:rsidP="007E3606"/>
          <w:p w:rsidR="007A7D78" w:rsidRPr="00852169" w:rsidRDefault="007A7D78" w:rsidP="007E3606">
            <w:r w:rsidRPr="00852169">
              <w:t xml:space="preserve">                                                                                      </w:t>
            </w:r>
          </w:p>
          <w:p w:rsidR="007A7D78" w:rsidRPr="00852169" w:rsidRDefault="007A7D78" w:rsidP="007E3606"/>
          <w:p w:rsidR="007A7D78" w:rsidRPr="00852169" w:rsidRDefault="007A7D78" w:rsidP="007E3606"/>
          <w:p w:rsidR="007A7D78" w:rsidRPr="00852169" w:rsidRDefault="007A7D78" w:rsidP="007E3606"/>
          <w:p w:rsidR="007A7D78" w:rsidRPr="00852169" w:rsidRDefault="007A7D78" w:rsidP="007E3606"/>
          <w:p w:rsidR="007A7D78" w:rsidRPr="00852169" w:rsidRDefault="007A7D78" w:rsidP="007E3606"/>
          <w:p w:rsidR="007A7D78" w:rsidRPr="007E3606" w:rsidRDefault="007A7D78" w:rsidP="007E3606">
            <w:pPr>
              <w:rPr>
                <w:lang w:val="ru-RU"/>
              </w:rPr>
            </w:pPr>
            <w:r w:rsidRPr="00852169">
              <w:t xml:space="preserve">                                                                                      </w:t>
            </w:r>
            <w:r w:rsidRPr="007E3606">
              <w:rPr>
                <w:lang w:val="ru-RU"/>
              </w:rPr>
              <w:t>Додаток  2</w:t>
            </w:r>
          </w:p>
        </w:tc>
      </w:tr>
      <w:tr w:rsidR="007A7D78" w:rsidRPr="007E360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рішення </w:t>
            </w:r>
            <w:r>
              <w:rPr>
                <w:lang w:val="ru-RU"/>
              </w:rPr>
              <w:t>_____</w:t>
            </w:r>
            <w:r w:rsidRPr="007E3606">
              <w:rPr>
                <w:lang w:val="ru-RU"/>
              </w:rPr>
              <w:t xml:space="preserve">  сесії міської </w:t>
            </w:r>
            <w:r>
              <w:rPr>
                <w:lang w:val="ru-RU"/>
              </w:rPr>
              <w:t>ради</w:t>
            </w:r>
          </w:p>
        </w:tc>
      </w:tr>
      <w:tr w:rsidR="007A7D78" w:rsidRPr="007E360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ind w:left="-108"/>
              <w:rPr>
                <w:lang w:val="ru-RU"/>
              </w:rPr>
            </w:pPr>
            <w:r w:rsidRPr="007E3606">
              <w:rPr>
                <w:lang w:val="ru-RU"/>
              </w:rPr>
              <w:t>від "</w:t>
            </w:r>
            <w:r>
              <w:rPr>
                <w:lang w:val="ru-RU"/>
              </w:rPr>
              <w:t>___</w:t>
            </w:r>
            <w:r w:rsidRPr="007E3606">
              <w:rPr>
                <w:lang w:val="ru-RU"/>
              </w:rPr>
              <w:t xml:space="preserve">" </w:t>
            </w:r>
            <w:r>
              <w:rPr>
                <w:lang w:val="ru-RU"/>
              </w:rPr>
              <w:t>______</w:t>
            </w:r>
            <w:r w:rsidRPr="007E360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6</w:t>
            </w:r>
            <w:r w:rsidRPr="007E3606">
              <w:rPr>
                <w:lang w:val="ru-RU"/>
              </w:rPr>
              <w:t xml:space="preserve"> року №</w:t>
            </w:r>
            <w:r>
              <w:rPr>
                <w:lang w:val="ru-RU"/>
              </w:rPr>
              <w:t xml:space="preserve"> ____</w:t>
            </w:r>
          </w:p>
        </w:tc>
      </w:tr>
      <w:tr w:rsidR="007A7D78" w:rsidRPr="007E360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 xml:space="preserve">Звіт про надходження та перерахування  коштів  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22D48">
              <w:rPr>
                <w:b/>
                <w:bCs/>
                <w:sz w:val="22"/>
                <w:szCs w:val="22"/>
                <w:lang w:val="ru-RU"/>
              </w:rPr>
              <w:t>від відчуження комунального  майна  територіальної  громади м. Сєвєродонецька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>
              <w:rPr>
                <w:b/>
                <w:bCs/>
                <w:lang w:val="ru-RU"/>
              </w:rPr>
              <w:t>5</w:t>
            </w:r>
            <w:r w:rsidRPr="007E3606">
              <w:rPr>
                <w:b/>
                <w:bCs/>
                <w:lang w:val="ru-RU"/>
              </w:rPr>
              <w:t xml:space="preserve"> рік.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Основні напрямки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грошових коштів 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тис.грн.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8A7CF5">
            <w:pPr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Залишок коштів на 01.01.201</w:t>
            </w:r>
            <w:r>
              <w:rPr>
                <w:b/>
                <w:bCs/>
                <w:lang w:val="ru-RU"/>
              </w:rPr>
              <w:t>5</w:t>
            </w:r>
            <w:r w:rsidRPr="00F22D48">
              <w:rPr>
                <w:b/>
                <w:bCs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C53B16">
            <w:pPr>
              <w:jc w:val="center"/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0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C39BD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8C39BD">
              <w:rPr>
                <w:b/>
                <w:bCs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6059C0">
            <w:pPr>
              <w:rPr>
                <w:sz w:val="22"/>
                <w:szCs w:val="22"/>
                <w:lang w:val="ru-RU"/>
              </w:rPr>
            </w:pPr>
            <w:r w:rsidRPr="00F22D48">
              <w:rPr>
                <w:b/>
                <w:bCs/>
                <w:lang w:val="ru-RU"/>
              </w:rPr>
              <w:t>Надходження коштів  -всього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B26C78">
            <w:pPr>
              <w:jc w:val="center"/>
              <w:rPr>
                <w:lang w:val="ru-RU"/>
              </w:rPr>
            </w:pPr>
          </w:p>
          <w:p w:rsidR="007A7D78" w:rsidRPr="008C39BD" w:rsidRDefault="007A7D78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Кошти одержані від відчуження комунального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633,4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>ПДВ від відчуження</w:t>
            </w:r>
            <w:r>
              <w:rPr>
                <w:sz w:val="22"/>
                <w:szCs w:val="22"/>
                <w:lang w:val="ru-RU"/>
              </w:rPr>
              <w:t xml:space="preserve"> комунального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C39BD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8C39BD">
              <w:rPr>
                <w:b/>
                <w:bCs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lang w:val="ru-RU"/>
              </w:rPr>
            </w:pPr>
            <w:r w:rsidRPr="00F22D48">
              <w:rPr>
                <w:b/>
                <w:bCs/>
                <w:lang w:val="ru-RU"/>
              </w:rPr>
              <w:t>Перераховано до бюджетів – всього: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7E3606">
            <w:pPr>
              <w:jc w:val="center"/>
              <w:rPr>
                <w:lang w:val="ru-RU"/>
              </w:rPr>
            </w:pPr>
          </w:p>
          <w:p w:rsidR="007A7D78" w:rsidRPr="008C39BD" w:rsidRDefault="007A7D78" w:rsidP="007E3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7E3606">
              <w:rPr>
                <w:sz w:val="22"/>
                <w:szCs w:val="22"/>
                <w:lang w:val="ru-RU"/>
              </w:rPr>
              <w:t>о місько</w:t>
            </w:r>
            <w:r>
              <w:rPr>
                <w:sz w:val="22"/>
                <w:szCs w:val="22"/>
                <w:lang w:val="ru-RU"/>
              </w:rPr>
              <w:t xml:space="preserve">го </w:t>
            </w:r>
            <w:r w:rsidRPr="007E3606">
              <w:rPr>
                <w:sz w:val="22"/>
                <w:szCs w:val="22"/>
                <w:lang w:val="ru-RU"/>
              </w:rPr>
              <w:t xml:space="preserve">бюджету від відчуження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633,4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8A7CF5">
            <w:pPr>
              <w:ind w:right="-108"/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комунального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>до Державного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C39BD" w:rsidRDefault="007A7D78" w:rsidP="00A436D9">
            <w:pPr>
              <w:jc w:val="center"/>
              <w:rPr>
                <w:b/>
                <w:bCs/>
                <w:lang w:val="ru-RU"/>
              </w:rPr>
            </w:pPr>
            <w:r w:rsidRPr="008C39BD">
              <w:rPr>
                <w:b/>
                <w:bCs/>
                <w:lang w:val="ru-RU"/>
              </w:rPr>
              <w:t>4.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C39BD" w:rsidRDefault="007A7D78" w:rsidP="009D4CBF">
            <w:pPr>
              <w:rPr>
                <w:b/>
                <w:bCs/>
                <w:lang w:val="ru-RU"/>
              </w:rPr>
            </w:pPr>
            <w:r w:rsidRPr="008C39BD">
              <w:rPr>
                <w:b/>
                <w:bCs/>
                <w:lang w:val="ru-RU"/>
              </w:rPr>
              <w:t>Залишок коштів на  01.01.201</w:t>
            </w:r>
            <w:r>
              <w:rPr>
                <w:b/>
                <w:bCs/>
                <w:lang w:val="ru-RU"/>
              </w:rPr>
              <w:t>6</w:t>
            </w:r>
            <w:r w:rsidRPr="008C39BD"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8C39BD" w:rsidRDefault="007A7D78" w:rsidP="007E3606">
            <w:pPr>
              <w:jc w:val="center"/>
              <w:rPr>
                <w:b/>
                <w:bCs/>
                <w:lang w:val="ru-RU"/>
              </w:rPr>
            </w:pPr>
            <w:r w:rsidRPr="008C39BD">
              <w:rPr>
                <w:b/>
                <w:bCs/>
                <w:lang w:val="ru-RU"/>
              </w:rPr>
              <w:t>0,0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7E360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6059C0">
            <w:pPr>
              <w:rPr>
                <w:lang w:val="ru-RU"/>
              </w:rPr>
            </w:pPr>
            <w:r w:rsidRPr="00EE7DFE">
              <w:rPr>
                <w:lang w:val="ru-RU"/>
              </w:rPr>
              <w:t xml:space="preserve">                                                                        </w:t>
            </w:r>
          </w:p>
          <w:p w:rsidR="007A7D78" w:rsidRPr="00606EA9" w:rsidRDefault="007A7D78" w:rsidP="006059C0">
            <w:pPr>
              <w:rPr>
                <w:lang w:val="ru-RU"/>
              </w:rPr>
            </w:pPr>
            <w:r w:rsidRPr="00606EA9">
              <w:rPr>
                <w:lang w:val="ru-RU"/>
              </w:rPr>
              <w:t xml:space="preserve">Секретар міської  ради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7E3606" w:rsidRDefault="007A7D78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7E3606">
            <w:pPr>
              <w:rPr>
                <w:b/>
                <w:bCs/>
                <w:lang w:val="ru-RU"/>
              </w:rPr>
            </w:pPr>
          </w:p>
          <w:p w:rsidR="007A7D78" w:rsidRPr="00606EA9" w:rsidRDefault="007A7D78" w:rsidP="007E3606">
            <w:pPr>
              <w:rPr>
                <w:lang w:val="ru-RU"/>
              </w:rPr>
            </w:pPr>
            <w:r>
              <w:rPr>
                <w:lang w:val="ru-RU"/>
              </w:rPr>
              <w:t>І.М.Бутков</w:t>
            </w:r>
          </w:p>
        </w:tc>
        <w:tc>
          <w:tcPr>
            <w:tcW w:w="236" w:type="dxa"/>
            <w:vAlign w:val="center"/>
          </w:tcPr>
          <w:p w:rsidR="007A7D78" w:rsidRPr="007E3606" w:rsidRDefault="007A7D78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A7D78" w:rsidRDefault="007A7D78" w:rsidP="0011587D">
      <w:pPr>
        <w:ind w:left="5040"/>
      </w:pPr>
    </w:p>
    <w:p w:rsidR="007A7D78" w:rsidRDefault="007A7D78" w:rsidP="006059C0">
      <w:pPr>
        <w:rPr>
          <w:lang w:val="ru-RU"/>
        </w:rPr>
      </w:pPr>
    </w:p>
    <w:p w:rsidR="007A7D78" w:rsidRDefault="007A7D78" w:rsidP="006059C0">
      <w:pPr>
        <w:rPr>
          <w:lang w:val="ru-RU"/>
        </w:rPr>
      </w:pPr>
    </w:p>
    <w:p w:rsidR="007A7D78" w:rsidRDefault="007A7D78" w:rsidP="006059C0">
      <w:pPr>
        <w:rPr>
          <w:lang w:val="ru-RU"/>
        </w:rPr>
      </w:pPr>
    </w:p>
    <w:p w:rsidR="007A7D78" w:rsidRDefault="007A7D78" w:rsidP="006059C0">
      <w:pPr>
        <w:rPr>
          <w:lang w:val="ru-RU"/>
        </w:rPr>
      </w:pPr>
    </w:p>
    <w:p w:rsidR="007A7D78" w:rsidRDefault="007A7D78" w:rsidP="006059C0">
      <w:pPr>
        <w:rPr>
          <w:lang w:val="ru-RU"/>
        </w:rPr>
      </w:pPr>
    </w:p>
    <w:p w:rsidR="007A7D78" w:rsidRPr="009D4CBF" w:rsidRDefault="007A7D78" w:rsidP="006059C0">
      <w:pPr>
        <w:rPr>
          <w:lang w:val="ru-RU"/>
        </w:rPr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p w:rsidR="007A7D78" w:rsidRDefault="007A7D78" w:rsidP="0011587D">
      <w:pPr>
        <w:ind w:left="5040"/>
      </w:pPr>
    </w:p>
    <w:tbl>
      <w:tblPr>
        <w:tblW w:w="11747" w:type="dxa"/>
        <w:tblInd w:w="-106" w:type="dxa"/>
        <w:tblLook w:val="00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7A7D78" w:rsidRPr="00504457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B259FC" w:rsidRDefault="007A7D78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Додаток 3</w:t>
            </w:r>
          </w:p>
          <w:p w:rsidR="007A7D78" w:rsidRPr="00504457" w:rsidRDefault="007A7D78" w:rsidP="009D4CBF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рішення </w:t>
            </w:r>
            <w:r>
              <w:rPr>
                <w:lang w:val="ru-RU"/>
              </w:rPr>
              <w:t xml:space="preserve">____ сесії </w:t>
            </w:r>
            <w:r w:rsidRPr="00504457">
              <w:rPr>
                <w:lang w:val="ru-RU"/>
              </w:rPr>
              <w:t xml:space="preserve"> міської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</w:tr>
      <w:tr w:rsidR="007A7D78" w:rsidRPr="00504457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9D4CBF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від "</w:t>
            </w:r>
            <w:r>
              <w:rPr>
                <w:lang w:val="ru-RU"/>
              </w:rPr>
              <w:t>___</w:t>
            </w:r>
            <w:r w:rsidRPr="00504457">
              <w:rPr>
                <w:lang w:val="ru-RU"/>
              </w:rPr>
              <w:t xml:space="preserve">" </w:t>
            </w:r>
            <w:r>
              <w:rPr>
                <w:lang w:val="ru-RU"/>
              </w:rPr>
              <w:t>_______</w:t>
            </w:r>
            <w:r w:rsidRPr="0050445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6</w:t>
            </w:r>
            <w:r w:rsidRPr="00504457">
              <w:rPr>
                <w:lang w:val="ru-RU"/>
              </w:rPr>
              <w:t xml:space="preserve"> року </w:t>
            </w:r>
            <w:r>
              <w:rPr>
                <w:lang w:val="ru-RU"/>
              </w:rPr>
              <w:t>№_____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1D6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Звіт про н</w:t>
            </w:r>
            <w:r w:rsidRPr="00504457">
              <w:rPr>
                <w:b/>
                <w:bCs/>
                <w:lang w:val="ru-RU"/>
              </w:rPr>
              <w:t xml:space="preserve">адходження та перерахування  коштів  </w:t>
            </w:r>
          </w:p>
        </w:tc>
      </w:tr>
      <w:tr w:rsidR="007A7D78" w:rsidRPr="00504457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від оренди комунального майна, що враховане на балансі Фонду комунального майна 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 міської ради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9D4CBF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>
              <w:rPr>
                <w:b/>
                <w:bCs/>
                <w:lang w:val="ru-RU"/>
              </w:rPr>
              <w:t>5</w:t>
            </w:r>
            <w:r w:rsidRPr="00504457">
              <w:rPr>
                <w:b/>
                <w:bCs/>
                <w:lang w:val="ru-RU"/>
              </w:rPr>
              <w:t xml:space="preserve"> рік.</w:t>
            </w:r>
          </w:p>
        </w:tc>
      </w:tr>
      <w:tr w:rsidR="007A7D78" w:rsidRPr="00504457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Основні  напрямки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грошових коштів </w:t>
            </w:r>
          </w:p>
        </w:tc>
      </w:tr>
      <w:tr w:rsidR="007A7D78" w:rsidRPr="00504457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D78" w:rsidRPr="00504457" w:rsidRDefault="007A7D78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D78" w:rsidRPr="00504457" w:rsidRDefault="007A7D78" w:rsidP="00F22D48">
            <w:pPr>
              <w:rPr>
                <w:lang w:val="ru-RU"/>
              </w:rPr>
            </w:pPr>
            <w:r w:rsidRPr="00504457">
              <w:rPr>
                <w:lang w:val="ru-RU"/>
              </w:rPr>
              <w:t>тис.грн.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C53B16">
            <w:pPr>
              <w:jc w:val="center"/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9D4CBF">
            <w:pPr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Залишок коштів на 01.01.201</w:t>
            </w:r>
            <w:r>
              <w:rPr>
                <w:b/>
                <w:bCs/>
                <w:lang w:val="ru-RU"/>
              </w:rPr>
              <w:t>5</w:t>
            </w:r>
            <w:r w:rsidRPr="00F22D48">
              <w:rPr>
                <w:b/>
                <w:bCs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1D6403">
            <w:pPr>
              <w:jc w:val="center"/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0,0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Pr="00F22D48">
              <w:rPr>
                <w:b/>
                <w:bCs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Надходження коштів  -всього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1D6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1540,7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504457">
            <w:pPr>
              <w:rPr>
                <w:sz w:val="22"/>
                <w:szCs w:val="22"/>
                <w:lang w:val="ru-RU"/>
              </w:rPr>
            </w:pPr>
          </w:p>
          <w:p w:rsidR="007A7D78" w:rsidRPr="00504457" w:rsidRDefault="007A7D78" w:rsidP="00504457">
            <w:pPr>
              <w:ind w:right="-306"/>
              <w:rPr>
                <w:sz w:val="22"/>
                <w:szCs w:val="22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>Кошти одержані від оренди комунального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1283,9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504457">
            <w:pPr>
              <w:rPr>
                <w:lang w:val="ru-RU"/>
              </w:rPr>
            </w:pPr>
          </w:p>
          <w:p w:rsidR="007A7D78" w:rsidRPr="00504457" w:rsidRDefault="007A7D78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>ПДВ  від  оренди  комунального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256,8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1540,7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Pr="00F22D48">
              <w:rPr>
                <w:b/>
                <w:bCs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Перераховано до бюджетів – всього: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1538,3</w:t>
            </w:r>
          </w:p>
        </w:tc>
      </w:tr>
      <w:tr w:rsidR="007A7D78" w:rsidRPr="00504457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504457">
            <w:pPr>
              <w:rPr>
                <w:sz w:val="20"/>
                <w:szCs w:val="20"/>
                <w:lang w:val="ru-RU"/>
              </w:rPr>
            </w:pPr>
          </w:p>
          <w:p w:rsidR="007A7D78" w:rsidRPr="00504457" w:rsidRDefault="007A7D78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>До міського бюджету від оренди комунального  майна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1281,9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504457">
            <w:pPr>
              <w:jc w:val="center"/>
              <w:rPr>
                <w:lang w:val="ru-RU"/>
              </w:rPr>
            </w:pPr>
          </w:p>
          <w:p w:rsidR="007A7D78" w:rsidRPr="00504457" w:rsidRDefault="007A7D78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>До Державного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973CE2" w:rsidRDefault="007A7D78" w:rsidP="00BB3834">
            <w:pPr>
              <w:jc w:val="center"/>
              <w:rPr>
                <w:b/>
                <w:bCs/>
                <w:lang w:val="ru-RU"/>
              </w:rPr>
            </w:pPr>
            <w:r w:rsidRPr="00973CE2">
              <w:rPr>
                <w:b/>
                <w:bCs/>
                <w:lang w:val="ru-RU"/>
              </w:rPr>
              <w:t>1538,3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C53B1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Pr="00F22D48">
              <w:rPr>
                <w:b/>
                <w:bCs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AD770F">
            <w:pPr>
              <w:rPr>
                <w:b/>
                <w:bCs/>
                <w:lang w:val="ru-RU"/>
              </w:rPr>
            </w:pPr>
            <w:r w:rsidRPr="00F22D48">
              <w:rPr>
                <w:b/>
                <w:bCs/>
                <w:lang w:val="ru-RU"/>
              </w:rPr>
              <w:t>Залишок коштів на  01.01.201</w:t>
            </w:r>
            <w:r>
              <w:rPr>
                <w:b/>
                <w:bCs/>
                <w:lang w:val="ru-RU"/>
              </w:rPr>
              <w:t>6</w:t>
            </w:r>
            <w:r w:rsidRPr="00F22D48"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F22D48" w:rsidRDefault="007A7D7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2,4</w:t>
            </w: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Default="007A7D78" w:rsidP="00504457">
            <w:pPr>
              <w:jc w:val="center"/>
              <w:rPr>
                <w:lang w:val="ru-RU"/>
              </w:rPr>
            </w:pPr>
          </w:p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504457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504457" w:rsidRDefault="007A7D78" w:rsidP="00504457">
            <w:pPr>
              <w:jc w:val="center"/>
              <w:rPr>
                <w:lang w:val="ru-RU"/>
              </w:rPr>
            </w:pPr>
          </w:p>
        </w:tc>
      </w:tr>
      <w:tr w:rsidR="007A7D78" w:rsidRPr="007E3606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973CE2" w:rsidRDefault="007A7D78" w:rsidP="00C56E9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3CE2">
              <w:rPr>
                <w:lang w:val="ru-RU"/>
              </w:rPr>
              <w:t xml:space="preserve">екретар міської  ради      </w:t>
            </w:r>
          </w:p>
          <w:p w:rsidR="007A7D78" w:rsidRPr="00973CE2" w:rsidRDefault="007A7D78" w:rsidP="00C56E99">
            <w:pPr>
              <w:rPr>
                <w:b/>
                <w:bCs/>
                <w:lang w:val="ru-RU"/>
              </w:rPr>
            </w:pPr>
          </w:p>
          <w:p w:rsidR="007A7D78" w:rsidRDefault="007A7D78" w:rsidP="00C56E99">
            <w:pPr>
              <w:rPr>
                <w:lang w:val="ru-RU"/>
              </w:rPr>
            </w:pPr>
          </w:p>
          <w:p w:rsidR="007A7D78" w:rsidRDefault="007A7D78" w:rsidP="00C56E99">
            <w:pPr>
              <w:rPr>
                <w:lang w:val="ru-RU"/>
              </w:rPr>
            </w:pPr>
          </w:p>
          <w:p w:rsidR="007A7D78" w:rsidRPr="00973CE2" w:rsidRDefault="007A7D78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973CE2" w:rsidRDefault="007A7D78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D78" w:rsidRPr="00973CE2" w:rsidRDefault="007A7D78" w:rsidP="00C56E99">
            <w:pPr>
              <w:rPr>
                <w:lang w:val="ru-RU"/>
              </w:rPr>
            </w:pPr>
            <w:r>
              <w:rPr>
                <w:lang w:val="ru-RU"/>
              </w:rPr>
              <w:t>І.М.Бутков</w:t>
            </w:r>
          </w:p>
          <w:p w:rsidR="007A7D78" w:rsidRPr="00973CE2" w:rsidRDefault="007A7D78" w:rsidP="00C56E99">
            <w:pPr>
              <w:rPr>
                <w:lang w:val="ru-RU"/>
              </w:rPr>
            </w:pPr>
          </w:p>
          <w:p w:rsidR="007A7D78" w:rsidRPr="00973CE2" w:rsidRDefault="007A7D78" w:rsidP="00C56E99">
            <w:pPr>
              <w:rPr>
                <w:lang w:val="ru-RU"/>
              </w:rPr>
            </w:pPr>
          </w:p>
          <w:p w:rsidR="007A7D78" w:rsidRPr="00973CE2" w:rsidRDefault="007A7D78" w:rsidP="00C56E99">
            <w:pPr>
              <w:rPr>
                <w:lang w:val="ru-RU"/>
              </w:rPr>
            </w:pPr>
          </w:p>
          <w:p w:rsidR="007A7D78" w:rsidRPr="00973CE2" w:rsidRDefault="007A7D78" w:rsidP="00A91DCB">
            <w:pPr>
              <w:rPr>
                <w:b/>
                <w:bCs/>
                <w:lang w:val="ru-RU"/>
              </w:rPr>
            </w:pPr>
          </w:p>
        </w:tc>
      </w:tr>
    </w:tbl>
    <w:p w:rsidR="007A7D78" w:rsidRDefault="007A7D78" w:rsidP="0011587D">
      <w:pPr>
        <w:ind w:left="5040"/>
      </w:pPr>
    </w:p>
    <w:sectPr w:rsidR="007A7D78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28"/>
    <w:rsid w:val="00005ABD"/>
    <w:rsid w:val="00011262"/>
    <w:rsid w:val="000113FE"/>
    <w:rsid w:val="00022419"/>
    <w:rsid w:val="000342F5"/>
    <w:rsid w:val="000444D0"/>
    <w:rsid w:val="00045787"/>
    <w:rsid w:val="00082CA3"/>
    <w:rsid w:val="00085444"/>
    <w:rsid w:val="00085BA4"/>
    <w:rsid w:val="000A6056"/>
    <w:rsid w:val="000B1F8C"/>
    <w:rsid w:val="000C7E98"/>
    <w:rsid w:val="000E13A6"/>
    <w:rsid w:val="000F6029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A1901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A1FC0"/>
    <w:rsid w:val="003A7BB1"/>
    <w:rsid w:val="003B28C8"/>
    <w:rsid w:val="003B31E9"/>
    <w:rsid w:val="003B6B39"/>
    <w:rsid w:val="003F2538"/>
    <w:rsid w:val="003F264E"/>
    <w:rsid w:val="00413091"/>
    <w:rsid w:val="00430C5E"/>
    <w:rsid w:val="00437632"/>
    <w:rsid w:val="00443393"/>
    <w:rsid w:val="00470D75"/>
    <w:rsid w:val="00473439"/>
    <w:rsid w:val="0047551F"/>
    <w:rsid w:val="004755C0"/>
    <w:rsid w:val="0047786C"/>
    <w:rsid w:val="00485A43"/>
    <w:rsid w:val="004C365F"/>
    <w:rsid w:val="004C762A"/>
    <w:rsid w:val="004D5FA2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F3F7E"/>
    <w:rsid w:val="00703BE8"/>
    <w:rsid w:val="00711802"/>
    <w:rsid w:val="00713EFD"/>
    <w:rsid w:val="00714126"/>
    <w:rsid w:val="0071645F"/>
    <w:rsid w:val="00720B58"/>
    <w:rsid w:val="00723D27"/>
    <w:rsid w:val="00724666"/>
    <w:rsid w:val="00730D11"/>
    <w:rsid w:val="00747387"/>
    <w:rsid w:val="007A035C"/>
    <w:rsid w:val="007A7D78"/>
    <w:rsid w:val="007B00FB"/>
    <w:rsid w:val="007B3546"/>
    <w:rsid w:val="007D1896"/>
    <w:rsid w:val="007E074E"/>
    <w:rsid w:val="007E29DF"/>
    <w:rsid w:val="007E3606"/>
    <w:rsid w:val="007F7C9F"/>
    <w:rsid w:val="00812F56"/>
    <w:rsid w:val="00820540"/>
    <w:rsid w:val="008221B9"/>
    <w:rsid w:val="008343B6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C7C51"/>
    <w:rsid w:val="009D4CBF"/>
    <w:rsid w:val="009D661E"/>
    <w:rsid w:val="009F7395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D219E"/>
    <w:rsid w:val="00AD770F"/>
    <w:rsid w:val="00B12F14"/>
    <w:rsid w:val="00B259FC"/>
    <w:rsid w:val="00B26C78"/>
    <w:rsid w:val="00B31711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1836"/>
    <w:rsid w:val="00C36342"/>
    <w:rsid w:val="00C36C8E"/>
    <w:rsid w:val="00C41422"/>
    <w:rsid w:val="00C438B0"/>
    <w:rsid w:val="00C53B16"/>
    <w:rsid w:val="00C56E99"/>
    <w:rsid w:val="00C6363A"/>
    <w:rsid w:val="00C856D7"/>
    <w:rsid w:val="00C94835"/>
    <w:rsid w:val="00CB1EDB"/>
    <w:rsid w:val="00CD27D2"/>
    <w:rsid w:val="00CD650A"/>
    <w:rsid w:val="00CE7DCB"/>
    <w:rsid w:val="00CF2DC9"/>
    <w:rsid w:val="00CF661B"/>
    <w:rsid w:val="00D1544E"/>
    <w:rsid w:val="00D26E06"/>
    <w:rsid w:val="00D379B5"/>
    <w:rsid w:val="00D400C7"/>
    <w:rsid w:val="00D6692C"/>
    <w:rsid w:val="00D7281E"/>
    <w:rsid w:val="00D74FCF"/>
    <w:rsid w:val="00D77D29"/>
    <w:rsid w:val="00D91EFE"/>
    <w:rsid w:val="00DA73EF"/>
    <w:rsid w:val="00DE7EF8"/>
    <w:rsid w:val="00DF58A7"/>
    <w:rsid w:val="00E05E79"/>
    <w:rsid w:val="00E12E73"/>
    <w:rsid w:val="00E12F9D"/>
    <w:rsid w:val="00E265AD"/>
    <w:rsid w:val="00E81989"/>
    <w:rsid w:val="00E84A1B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2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32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632"/>
    <w:pPr>
      <w:keepNext/>
      <w:tabs>
        <w:tab w:val="left" w:pos="5812"/>
      </w:tabs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7632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CEE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5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55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3763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655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37632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3CEE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3763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5E79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37632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655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37632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97765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rsid w:val="00437632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655"/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13859"/>
    <w:rPr>
      <w:i/>
      <w:iCs/>
    </w:rPr>
  </w:style>
  <w:style w:type="paragraph" w:styleId="ListParagraph">
    <w:name w:val="List Paragraph"/>
    <w:basedOn w:val="Normal"/>
    <w:uiPriority w:val="99"/>
    <w:qFormat/>
    <w:rsid w:val="005044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6167</Words>
  <Characters>3516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2016-01-15T14:28:00Z</cp:lastPrinted>
  <dcterms:created xsi:type="dcterms:W3CDTF">2016-01-15T14:31:00Z</dcterms:created>
  <dcterms:modified xsi:type="dcterms:W3CDTF">2016-01-15T14:51:00Z</dcterms:modified>
</cp:coreProperties>
</file>